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8BA9" w14:textId="77777777" w:rsidR="00047E41" w:rsidRDefault="0030203D" w:rsidP="0008523C">
      <w:pPr>
        <w:pStyle w:val="KeinLeerraum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63B217" wp14:editId="59B3D467">
                <wp:simplePos x="0" y="0"/>
                <wp:positionH relativeFrom="column">
                  <wp:posOffset>3319145</wp:posOffset>
                </wp:positionH>
                <wp:positionV relativeFrom="paragraph">
                  <wp:posOffset>-3175</wp:posOffset>
                </wp:positionV>
                <wp:extent cx="3141980" cy="2190750"/>
                <wp:effectExtent l="0" t="0" r="127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A61F7" w14:textId="77777777" w:rsidR="0008523C" w:rsidRDefault="0008523C" w:rsidP="00CE59F1">
                            <w:pPr>
                              <w:pStyle w:val="KeinLeerraum"/>
                              <w:tabs>
                                <w:tab w:val="left" w:pos="5670"/>
                              </w:tabs>
                              <w:spacing w:after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Verwaltungsstelle</w:t>
                            </w:r>
                          </w:p>
                          <w:p w14:paraId="12FCFE4A" w14:textId="77777777" w:rsidR="0008523C" w:rsidRPr="00A81177" w:rsidRDefault="0030203D" w:rsidP="00CE59F1">
                            <w:pPr>
                              <w:spacing w:after="1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Spielausschuss</w:t>
                            </w:r>
                            <w:r w:rsidR="00A81177" w:rsidRPr="00A8117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B4057F" w14:textId="77777777" w:rsidR="0008523C" w:rsidRDefault="0008523C" w:rsidP="00CE59F1">
                            <w:pPr>
                              <w:spacing w:after="10"/>
                            </w:pPr>
                            <w:r>
                              <w:rPr>
                                <w:sz w:val="16"/>
                              </w:rPr>
                              <w:t>Anschrift</w:t>
                            </w:r>
                          </w:p>
                          <w:p w14:paraId="2B439DD9" w14:textId="77777777" w:rsidR="00A81177" w:rsidRDefault="0030203D" w:rsidP="00CE59F1">
                            <w:pPr>
                              <w:spacing w:after="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Dirk Jahn</w:t>
                            </w:r>
                          </w:p>
                          <w:p w14:paraId="5C0B56F6" w14:textId="77777777" w:rsidR="0030203D" w:rsidRDefault="0030203D" w:rsidP="00CE59F1">
                            <w:pPr>
                              <w:spacing w:after="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Alt-Gielsdorf 26</w:t>
                            </w:r>
                          </w:p>
                          <w:p w14:paraId="3A13FFFF" w14:textId="77777777" w:rsidR="0030203D" w:rsidRPr="00A81177" w:rsidRDefault="0030203D" w:rsidP="00CE59F1">
                            <w:pPr>
                              <w:spacing w:after="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15345 Altlandsberg</w:t>
                            </w:r>
                          </w:p>
                          <w:p w14:paraId="2C50B14E" w14:textId="77777777" w:rsidR="0008523C" w:rsidRDefault="0008523C" w:rsidP="00CE59F1">
                            <w:pPr>
                              <w:pStyle w:val="KeinLeerraum"/>
                              <w:tabs>
                                <w:tab w:val="left" w:pos="5670"/>
                              </w:tabs>
                              <w:spacing w:after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Datum</w:t>
                            </w:r>
                          </w:p>
                          <w:p w14:paraId="2EAEC4BE" w14:textId="77777777" w:rsidR="0008523C" w:rsidRPr="00A81177" w:rsidRDefault="0025238A" w:rsidP="00CE59F1">
                            <w:pPr>
                              <w:pStyle w:val="KeinLeerraum"/>
                              <w:tabs>
                                <w:tab w:val="left" w:pos="5670"/>
                              </w:tabs>
                              <w:spacing w:after="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30.01</w:t>
                            </w:r>
                            <w:r w:rsidR="00A1233D">
                              <w:rPr>
                                <w:i/>
                                <w:sz w:val="20"/>
                              </w:rPr>
                              <w:t>.2025</w:t>
                            </w:r>
                          </w:p>
                          <w:p w14:paraId="01BE8AD6" w14:textId="77777777" w:rsidR="0008523C" w:rsidRDefault="0008523C" w:rsidP="00CE59F1">
                            <w:pPr>
                              <w:spacing w:after="10"/>
                            </w:pPr>
                            <w:r>
                              <w:rPr>
                                <w:sz w:val="16"/>
                              </w:rPr>
                              <w:t>Auskunft erteilt</w:t>
                            </w:r>
                          </w:p>
                          <w:p w14:paraId="05E0F71B" w14:textId="77777777" w:rsidR="0008523C" w:rsidRPr="00A81177" w:rsidRDefault="0030203D" w:rsidP="00CE59F1">
                            <w:pPr>
                              <w:spacing w:after="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Dirk Jahn</w:t>
                            </w:r>
                          </w:p>
                          <w:p w14:paraId="2274859A" w14:textId="77777777" w:rsidR="0008523C" w:rsidRDefault="0008523C" w:rsidP="00CE59F1">
                            <w:pPr>
                              <w:pStyle w:val="KeinLeerraum"/>
                              <w:tabs>
                                <w:tab w:val="left" w:pos="5670"/>
                              </w:tabs>
                              <w:spacing w:after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Telefon</w:t>
                            </w:r>
                          </w:p>
                          <w:p w14:paraId="6B3637A8" w14:textId="77777777" w:rsidR="0030203D" w:rsidRPr="00A81177" w:rsidRDefault="0030203D" w:rsidP="00CE59F1">
                            <w:pPr>
                              <w:pStyle w:val="KeinLeerraum"/>
                              <w:tabs>
                                <w:tab w:val="left" w:pos="5670"/>
                              </w:tabs>
                              <w:spacing w:after="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03341/250222 od.0171/5329060</w:t>
                            </w:r>
                          </w:p>
                          <w:p w14:paraId="1A020701" w14:textId="77777777" w:rsidR="0008523C" w:rsidRDefault="0008523C" w:rsidP="00CE59F1">
                            <w:pPr>
                              <w:spacing w:after="10"/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</w:p>
                          <w:p w14:paraId="5AD380DC" w14:textId="77777777" w:rsidR="0008523C" w:rsidRPr="00A81177" w:rsidRDefault="0030203D" w:rsidP="00CE59F1">
                            <w:pPr>
                              <w:spacing w:after="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dirkjahn.vfb1893@t-online.de</w:t>
                            </w:r>
                            <w:r w:rsidR="00A81177" w:rsidRPr="00A81177">
                              <w:rPr>
                                <w:i/>
                                <w:sz w:val="20"/>
                              </w:rPr>
                              <w:t>...</w:t>
                            </w:r>
                          </w:p>
                          <w:p w14:paraId="7F036D68" w14:textId="77777777" w:rsidR="0008523C" w:rsidRPr="0008523C" w:rsidRDefault="0008523C" w:rsidP="00CE59F1">
                            <w:pPr>
                              <w:spacing w:after="10"/>
                              <w:rPr>
                                <w:sz w:val="16"/>
                              </w:rPr>
                            </w:pPr>
                            <w:r w:rsidRPr="0008523C">
                              <w:rPr>
                                <w:sz w:val="16"/>
                              </w:rPr>
                              <w:t>Ihr Schreiben vom: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Ihr Zeichen:</w:t>
                            </w:r>
                          </w:p>
                          <w:p w14:paraId="418927CA" w14:textId="77777777" w:rsidR="0008523C" w:rsidRDefault="00085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B2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.35pt;margin-top:-.25pt;width:247.4pt;height:17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iZ9AEAAMsDAAAOAAAAZHJzL2Uyb0RvYy54bWysU1Fv0zAQfkfiP1h+p2lKx9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" stroked="f">
                <v:textbox>
                  <w:txbxContent>
                    <w:p w14:paraId="362A61F7" w14:textId="77777777" w:rsidR="0008523C" w:rsidRDefault="0008523C" w:rsidP="00CE59F1">
                      <w:pPr>
                        <w:pStyle w:val="KeinLeerraum"/>
                        <w:tabs>
                          <w:tab w:val="left" w:pos="5670"/>
                        </w:tabs>
                        <w:spacing w:after="1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Verwaltungsstelle</w:t>
                      </w:r>
                    </w:p>
                    <w:p w14:paraId="12FCFE4A" w14:textId="77777777" w:rsidR="0008523C" w:rsidRPr="00A81177" w:rsidRDefault="0030203D" w:rsidP="00CE59F1">
                      <w:pPr>
                        <w:spacing w:after="1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Spielausschuss</w:t>
                      </w:r>
                      <w:r w:rsidR="00A81177" w:rsidRPr="00A8117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B4057F" w14:textId="77777777" w:rsidR="0008523C" w:rsidRDefault="0008523C" w:rsidP="00CE59F1">
                      <w:pPr>
                        <w:spacing w:after="10"/>
                      </w:pPr>
                      <w:r>
                        <w:rPr>
                          <w:sz w:val="16"/>
                        </w:rPr>
                        <w:t>Anschrift</w:t>
                      </w:r>
                    </w:p>
                    <w:p w14:paraId="2B439DD9" w14:textId="77777777" w:rsidR="00A81177" w:rsidRDefault="0030203D" w:rsidP="00CE59F1">
                      <w:pPr>
                        <w:spacing w:after="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Dirk Jahn</w:t>
                      </w:r>
                    </w:p>
                    <w:p w14:paraId="5C0B56F6" w14:textId="77777777" w:rsidR="0030203D" w:rsidRDefault="0030203D" w:rsidP="00CE59F1">
                      <w:pPr>
                        <w:spacing w:after="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Alt-Gielsdorf 26</w:t>
                      </w:r>
                    </w:p>
                    <w:p w14:paraId="3A13FFFF" w14:textId="77777777" w:rsidR="0030203D" w:rsidRPr="00A81177" w:rsidRDefault="0030203D" w:rsidP="00CE59F1">
                      <w:pPr>
                        <w:spacing w:after="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15345 Altlandsberg</w:t>
                      </w:r>
                    </w:p>
                    <w:p w14:paraId="2C50B14E" w14:textId="77777777" w:rsidR="0008523C" w:rsidRDefault="0008523C" w:rsidP="00CE59F1">
                      <w:pPr>
                        <w:pStyle w:val="KeinLeerraum"/>
                        <w:tabs>
                          <w:tab w:val="left" w:pos="5670"/>
                        </w:tabs>
                        <w:spacing w:after="1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Datum</w:t>
                      </w:r>
                    </w:p>
                    <w:p w14:paraId="2EAEC4BE" w14:textId="77777777" w:rsidR="0008523C" w:rsidRPr="00A81177" w:rsidRDefault="0025238A" w:rsidP="00CE59F1">
                      <w:pPr>
                        <w:pStyle w:val="KeinLeerraum"/>
                        <w:tabs>
                          <w:tab w:val="left" w:pos="5670"/>
                        </w:tabs>
                        <w:spacing w:after="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30.01</w:t>
                      </w:r>
                      <w:r w:rsidR="00A1233D">
                        <w:rPr>
                          <w:i/>
                          <w:sz w:val="20"/>
                        </w:rPr>
                        <w:t>.2025</w:t>
                      </w:r>
                    </w:p>
                    <w:p w14:paraId="01BE8AD6" w14:textId="77777777" w:rsidR="0008523C" w:rsidRDefault="0008523C" w:rsidP="00CE59F1">
                      <w:pPr>
                        <w:spacing w:after="10"/>
                      </w:pPr>
                      <w:r>
                        <w:rPr>
                          <w:sz w:val="16"/>
                        </w:rPr>
                        <w:t>Auskunft erteilt</w:t>
                      </w:r>
                    </w:p>
                    <w:p w14:paraId="05E0F71B" w14:textId="77777777" w:rsidR="0008523C" w:rsidRPr="00A81177" w:rsidRDefault="0030203D" w:rsidP="00CE59F1">
                      <w:pPr>
                        <w:spacing w:after="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Dirk Jahn</w:t>
                      </w:r>
                    </w:p>
                    <w:p w14:paraId="2274859A" w14:textId="77777777" w:rsidR="0008523C" w:rsidRDefault="0008523C" w:rsidP="00CE59F1">
                      <w:pPr>
                        <w:pStyle w:val="KeinLeerraum"/>
                        <w:tabs>
                          <w:tab w:val="left" w:pos="5670"/>
                        </w:tabs>
                        <w:spacing w:after="1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Telefon</w:t>
                      </w:r>
                    </w:p>
                    <w:p w14:paraId="6B3637A8" w14:textId="77777777" w:rsidR="0030203D" w:rsidRPr="00A81177" w:rsidRDefault="0030203D" w:rsidP="00CE59F1">
                      <w:pPr>
                        <w:pStyle w:val="KeinLeerraum"/>
                        <w:tabs>
                          <w:tab w:val="left" w:pos="5670"/>
                        </w:tabs>
                        <w:spacing w:after="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03341/250222 od.0171/5329060</w:t>
                      </w:r>
                    </w:p>
                    <w:p w14:paraId="1A020701" w14:textId="77777777" w:rsidR="0008523C" w:rsidRDefault="0008523C" w:rsidP="00CE59F1">
                      <w:pPr>
                        <w:spacing w:after="10"/>
                      </w:pPr>
                      <w:r>
                        <w:rPr>
                          <w:sz w:val="16"/>
                        </w:rPr>
                        <w:t>E-Mail</w:t>
                      </w:r>
                    </w:p>
                    <w:p w14:paraId="5AD380DC" w14:textId="77777777" w:rsidR="0008523C" w:rsidRPr="00A81177" w:rsidRDefault="0030203D" w:rsidP="00CE59F1">
                      <w:pPr>
                        <w:spacing w:after="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dirkjahn.vfb1893@t-online.de</w:t>
                      </w:r>
                      <w:r w:rsidR="00A81177" w:rsidRPr="00A81177">
                        <w:rPr>
                          <w:i/>
                          <w:sz w:val="20"/>
                        </w:rPr>
                        <w:t>...</w:t>
                      </w:r>
                    </w:p>
                    <w:p w14:paraId="7F036D68" w14:textId="77777777" w:rsidR="0008523C" w:rsidRPr="0008523C" w:rsidRDefault="0008523C" w:rsidP="00CE59F1">
                      <w:pPr>
                        <w:spacing w:after="10"/>
                        <w:rPr>
                          <w:sz w:val="16"/>
                        </w:rPr>
                      </w:pPr>
                      <w:r w:rsidRPr="0008523C">
                        <w:rPr>
                          <w:sz w:val="16"/>
                        </w:rPr>
                        <w:t>Ihr Schreiben vom: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Ihr Zeichen:</w:t>
                      </w:r>
                    </w:p>
                    <w:p w14:paraId="418927CA" w14:textId="77777777" w:rsidR="0008523C" w:rsidRDefault="0008523C"/>
                  </w:txbxContent>
                </v:textbox>
              </v:shape>
            </w:pict>
          </mc:Fallback>
        </mc:AlternateContent>
      </w:r>
      <w:r w:rsidR="00B55D53" w:rsidRPr="0008523C"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2E84829" wp14:editId="04253772">
            <wp:simplePos x="0" y="0"/>
            <wp:positionH relativeFrom="column">
              <wp:posOffset>5539740</wp:posOffset>
            </wp:positionH>
            <wp:positionV relativeFrom="paragraph">
              <wp:posOffset>-1211884</wp:posOffset>
            </wp:positionV>
            <wp:extent cx="834390" cy="897890"/>
            <wp:effectExtent l="0" t="0" r="0" b="0"/>
            <wp:wrapNone/>
            <wp:docPr id="1" name="Bild 2" descr="flba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flbad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D53" w:rsidRPr="0008523C"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22CCCF22" wp14:editId="2633001A">
            <wp:simplePos x="0" y="0"/>
            <wp:positionH relativeFrom="margin">
              <wp:posOffset>-253365</wp:posOffset>
            </wp:positionH>
            <wp:positionV relativeFrom="margin">
              <wp:posOffset>-1150620</wp:posOffset>
            </wp:positionV>
            <wp:extent cx="839470" cy="842645"/>
            <wp:effectExtent l="0" t="0" r="0" b="0"/>
            <wp:wrapSquare wrapText="bothSides"/>
            <wp:docPr id="3" name="Bild 2" descr="FK Ostbrandenb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FK Ostbrandenbur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92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7BA7E" wp14:editId="10DA2D79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79705" cy="0"/>
                <wp:effectExtent l="8890" t="12700" r="11430" b="63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75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.2pt;margin-top:421pt;width:14.1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" strokecolor="black [3213]" strokeweight=".25pt">
                <v:shadow color="#7f7f7f [1601]" opacity=".5" offset="1pt"/>
                <w10:wrap anchorx="page" anchory="page"/>
              </v:shape>
            </w:pict>
          </mc:Fallback>
        </mc:AlternateContent>
      </w:r>
      <w:r w:rsidR="00E6292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F2931" wp14:editId="69ABF30C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79705" cy="0"/>
                <wp:effectExtent l="8890" t="8890" r="11430" b="101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10E66" id="AutoShape 2" o:spid="_x0000_s1026" type="#_x0000_t32" style="position:absolute;margin-left:14.2pt;margin-top:297.7pt;width:14.1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" strokecolor="black [3213]" strokeweight=".25pt">
                <v:shadow color="#7f7f7f [1601]" opacity=".5" offset="1pt"/>
                <w10:wrap anchorx="page" anchory="page"/>
              </v:shape>
            </w:pict>
          </mc:Fallback>
        </mc:AlternateContent>
      </w:r>
      <w:r w:rsidR="00E6292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800AF" wp14:editId="565EED93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79705" cy="0"/>
                <wp:effectExtent l="8890" t="7620" r="11430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23075" id="AutoShape 4" o:spid="_x0000_s1026" type="#_x0000_t32" style="position:absolute;margin-left:14.2pt;margin-top:595.35pt;width:14.1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" strokecolor="black [3213]" strokeweight=".25pt">
                <v:shadow color="#7f7f7f [1601]" opacity=".5" offset="1pt"/>
                <w10:wrap anchorx="page" anchory="page"/>
              </v:shape>
            </w:pict>
          </mc:Fallback>
        </mc:AlternateContent>
      </w:r>
      <w:r w:rsidR="00A81177">
        <w:rPr>
          <w:sz w:val="16"/>
        </w:rPr>
        <w:t>Vorstand</w:t>
      </w:r>
      <w:r w:rsidR="0008523C">
        <w:rPr>
          <w:sz w:val="16"/>
        </w:rPr>
        <w:t>, Robert Nitz</w:t>
      </w:r>
      <w:r w:rsidR="00047E41" w:rsidRPr="0008523C">
        <w:rPr>
          <w:sz w:val="16"/>
        </w:rPr>
        <w:t xml:space="preserve">, </w:t>
      </w:r>
      <w:r w:rsidR="008C46C0">
        <w:rPr>
          <w:sz w:val="16"/>
        </w:rPr>
        <w:t>Birnenstraße 1, 15306 Seelow</w:t>
      </w:r>
      <w:r w:rsidR="00047E41">
        <w:tab/>
      </w:r>
      <w:r w:rsidR="00047E41">
        <w:tab/>
      </w:r>
      <w:r w:rsidR="00047E41">
        <w:tab/>
      </w:r>
    </w:p>
    <w:p w14:paraId="49BB9ADA" w14:textId="77777777" w:rsidR="00047E41" w:rsidRDefault="00047E41" w:rsidP="0008523C">
      <w:pPr>
        <w:pStyle w:val="KeinLeerraum"/>
      </w:pPr>
      <w:r>
        <w:tab/>
      </w:r>
    </w:p>
    <w:p w14:paraId="3D306979" w14:textId="77777777" w:rsidR="00CF515B" w:rsidRDefault="00CF515B" w:rsidP="0008523C">
      <w:pPr>
        <w:pStyle w:val="KeinLeerraum"/>
      </w:pPr>
    </w:p>
    <w:p w14:paraId="054B1D5A" w14:textId="77777777" w:rsidR="00C21EC6" w:rsidRDefault="00C21EC6" w:rsidP="0008523C">
      <w:pPr>
        <w:pStyle w:val="KeinLeerraum"/>
      </w:pPr>
    </w:p>
    <w:p w14:paraId="2DB1C9BB" w14:textId="77777777" w:rsidR="00CE59F1" w:rsidRDefault="00CE59F1" w:rsidP="0008523C">
      <w:pPr>
        <w:pStyle w:val="KeinLeerraum"/>
      </w:pPr>
    </w:p>
    <w:p w14:paraId="1894E214" w14:textId="77777777" w:rsidR="00C21EC6" w:rsidRDefault="00C21EC6" w:rsidP="0008523C">
      <w:pPr>
        <w:pStyle w:val="KeinLeerraum"/>
      </w:pPr>
    </w:p>
    <w:p w14:paraId="22B1D642" w14:textId="77777777" w:rsidR="00047E41" w:rsidRDefault="00047E41" w:rsidP="0008523C">
      <w:pPr>
        <w:pStyle w:val="KeinLeerraum"/>
      </w:pPr>
      <w:r>
        <w:tab/>
      </w:r>
    </w:p>
    <w:p w14:paraId="1B757646" w14:textId="77777777" w:rsidR="00047E41" w:rsidRDefault="00047E41" w:rsidP="0008523C">
      <w:pPr>
        <w:pStyle w:val="KeinLeerraum"/>
      </w:pPr>
      <w:r>
        <w:tab/>
      </w:r>
    </w:p>
    <w:p w14:paraId="04471C2C" w14:textId="77777777" w:rsidR="00047E41" w:rsidRDefault="00047E41" w:rsidP="0008523C">
      <w:pPr>
        <w:pStyle w:val="KeinLeerraum"/>
      </w:pPr>
      <w:r>
        <w:tab/>
      </w:r>
    </w:p>
    <w:p w14:paraId="37107510" w14:textId="77777777" w:rsidR="00047E41" w:rsidRDefault="00047E41" w:rsidP="0008523C">
      <w:pPr>
        <w:pStyle w:val="KeinLeerraum"/>
      </w:pPr>
      <w:r>
        <w:tab/>
      </w:r>
    </w:p>
    <w:p w14:paraId="0D67BFAE" w14:textId="77777777" w:rsidR="00047E41" w:rsidRPr="00047E41" w:rsidRDefault="00047E41" w:rsidP="0008523C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</w:p>
    <w:p w14:paraId="60313A05" w14:textId="77777777" w:rsidR="007C7E99" w:rsidRPr="00CE59F1" w:rsidRDefault="00A81177" w:rsidP="0008523C">
      <w:pPr>
        <w:pStyle w:val="KeinLeerraum"/>
        <w:rPr>
          <w:b/>
          <w:sz w:val="20"/>
        </w:rPr>
      </w:pPr>
      <w:r>
        <w:rPr>
          <w:b/>
          <w:sz w:val="20"/>
        </w:rPr>
        <w:t>Betreff</w:t>
      </w:r>
      <w:r w:rsidR="00DD3AA0">
        <w:rPr>
          <w:b/>
          <w:sz w:val="20"/>
        </w:rPr>
        <w:t xml:space="preserve"> : Staffeltagung</w:t>
      </w:r>
    </w:p>
    <w:p w14:paraId="5B8BBA6A" w14:textId="77777777" w:rsidR="00DD3AA0" w:rsidRDefault="00DD3AA0" w:rsidP="008B7A08">
      <w:pPr>
        <w:pStyle w:val="KeinLeerraum"/>
        <w:rPr>
          <w:b/>
          <w:sz w:val="20"/>
        </w:rPr>
      </w:pPr>
    </w:p>
    <w:p w14:paraId="1A7B643A" w14:textId="77777777" w:rsidR="00DD3AA0" w:rsidRDefault="00DD3AA0" w:rsidP="008B7A08">
      <w:pPr>
        <w:pStyle w:val="KeinLeerraum"/>
        <w:rPr>
          <w:b/>
          <w:sz w:val="20"/>
        </w:rPr>
      </w:pPr>
    </w:p>
    <w:p w14:paraId="0AC0D83F" w14:textId="77777777" w:rsidR="00DD3AA0" w:rsidRDefault="00DD3AA0" w:rsidP="008B7A08">
      <w:pPr>
        <w:pStyle w:val="KeinLeerraum"/>
        <w:rPr>
          <w:b/>
          <w:sz w:val="20"/>
        </w:rPr>
      </w:pPr>
      <w:r>
        <w:rPr>
          <w:b/>
          <w:sz w:val="20"/>
        </w:rPr>
        <w:t>Hallo Sportfreunde,</w:t>
      </w:r>
    </w:p>
    <w:p w14:paraId="23348DD4" w14:textId="77777777" w:rsidR="00DD3AA0" w:rsidRDefault="00DD3AA0" w:rsidP="008B7A08">
      <w:pPr>
        <w:pStyle w:val="KeinLeerraum"/>
        <w:rPr>
          <w:b/>
          <w:sz w:val="20"/>
        </w:rPr>
      </w:pPr>
    </w:p>
    <w:p w14:paraId="3231C68C" w14:textId="77777777" w:rsidR="00DD3AA0" w:rsidRDefault="00E474AD" w:rsidP="008B7A08">
      <w:pPr>
        <w:pStyle w:val="KeinLeerraum"/>
        <w:rPr>
          <w:b/>
          <w:sz w:val="20"/>
        </w:rPr>
      </w:pPr>
      <w:r>
        <w:rPr>
          <w:b/>
          <w:sz w:val="20"/>
        </w:rPr>
        <w:t>am 17.02</w:t>
      </w:r>
      <w:r w:rsidR="00A1233D">
        <w:rPr>
          <w:b/>
          <w:sz w:val="20"/>
        </w:rPr>
        <w:t>.2025</w:t>
      </w:r>
      <w:r w:rsidR="0025238A">
        <w:rPr>
          <w:b/>
          <w:sz w:val="20"/>
        </w:rPr>
        <w:t xml:space="preserve"> um 19.15</w:t>
      </w:r>
      <w:r w:rsidR="00DD3AA0">
        <w:rPr>
          <w:b/>
          <w:sz w:val="20"/>
        </w:rPr>
        <w:t xml:space="preserve"> Uhr findet unsere Staffeltagung zur </w:t>
      </w:r>
      <w:r w:rsidR="008E7679">
        <w:rPr>
          <w:b/>
          <w:sz w:val="20"/>
        </w:rPr>
        <w:t>Vorbereitung der</w:t>
      </w:r>
      <w:r w:rsidR="00A1233D">
        <w:rPr>
          <w:b/>
          <w:sz w:val="20"/>
        </w:rPr>
        <w:t xml:space="preserve"> Rück</w:t>
      </w:r>
      <w:r w:rsidR="00EA24F2">
        <w:rPr>
          <w:b/>
          <w:sz w:val="20"/>
        </w:rPr>
        <w:t>runde                       der</w:t>
      </w:r>
      <w:r w:rsidR="00B057D5">
        <w:rPr>
          <w:b/>
          <w:sz w:val="20"/>
        </w:rPr>
        <w:t xml:space="preserve"> Saison 2024/25</w:t>
      </w:r>
      <w:r w:rsidR="00DD3AA0">
        <w:rPr>
          <w:b/>
          <w:sz w:val="20"/>
        </w:rPr>
        <w:t xml:space="preserve"> der</w:t>
      </w:r>
      <w:r w:rsidR="00B1143C">
        <w:rPr>
          <w:b/>
          <w:sz w:val="20"/>
        </w:rPr>
        <w:t xml:space="preserve"> Kreisliga</w:t>
      </w:r>
      <w:r w:rsidR="00EA24F2">
        <w:rPr>
          <w:b/>
          <w:sz w:val="20"/>
        </w:rPr>
        <w:t xml:space="preserve"> Nord im Sportlerheim Müncheberg</w:t>
      </w:r>
      <w:r w:rsidR="00DD3AA0">
        <w:rPr>
          <w:b/>
          <w:sz w:val="20"/>
        </w:rPr>
        <w:t xml:space="preserve"> statt.</w:t>
      </w:r>
    </w:p>
    <w:p w14:paraId="3A9ABC1B" w14:textId="77777777" w:rsidR="00DD3AA0" w:rsidRDefault="00DD3AA0" w:rsidP="008B7A08">
      <w:pPr>
        <w:pStyle w:val="KeinLeerraum"/>
        <w:rPr>
          <w:b/>
          <w:sz w:val="20"/>
        </w:rPr>
      </w:pPr>
    </w:p>
    <w:p w14:paraId="5D2F2A14" w14:textId="77777777" w:rsidR="00DD3AA0" w:rsidRDefault="00DD3AA0" w:rsidP="008B7A08">
      <w:pPr>
        <w:pStyle w:val="KeinLeerraum"/>
        <w:rPr>
          <w:b/>
          <w:sz w:val="20"/>
        </w:rPr>
      </w:pPr>
    </w:p>
    <w:p w14:paraId="756E2C09" w14:textId="77777777" w:rsidR="00DD3AA0" w:rsidRDefault="00DD3AA0" w:rsidP="008B7A08">
      <w:pPr>
        <w:pStyle w:val="KeinLeerraum"/>
        <w:rPr>
          <w:b/>
          <w:sz w:val="20"/>
        </w:rPr>
      </w:pPr>
      <w:r>
        <w:rPr>
          <w:b/>
          <w:sz w:val="20"/>
        </w:rPr>
        <w:t>Tagesordnung:</w:t>
      </w:r>
    </w:p>
    <w:p w14:paraId="1E9C4F41" w14:textId="77777777" w:rsidR="00DD3AA0" w:rsidRDefault="00DD3AA0" w:rsidP="008B7A08">
      <w:pPr>
        <w:pStyle w:val="KeinLeerraum"/>
        <w:rPr>
          <w:b/>
          <w:sz w:val="20"/>
        </w:rPr>
      </w:pPr>
      <w:r>
        <w:rPr>
          <w:b/>
          <w:sz w:val="20"/>
        </w:rPr>
        <w:t xml:space="preserve">                  </w:t>
      </w:r>
    </w:p>
    <w:p w14:paraId="6D993F5C" w14:textId="77777777" w:rsidR="00DD3AA0" w:rsidRDefault="00DD3AA0" w:rsidP="00927FCF">
      <w:pPr>
        <w:pStyle w:val="KeinLeerraum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Eröffnung und Begrüßung</w:t>
      </w:r>
    </w:p>
    <w:p w14:paraId="2B20A8F4" w14:textId="77777777" w:rsidR="00927FCF" w:rsidRDefault="008E7679" w:rsidP="00927FCF">
      <w:pPr>
        <w:pStyle w:val="KeinLeerraum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Auswertung der</w:t>
      </w:r>
      <w:r w:rsidR="00A1233D">
        <w:rPr>
          <w:b/>
          <w:sz w:val="20"/>
        </w:rPr>
        <w:t xml:space="preserve"> Hinrunde der Saison 2024/25</w:t>
      </w:r>
    </w:p>
    <w:p w14:paraId="1EFE6E49" w14:textId="77777777" w:rsidR="00927FCF" w:rsidRDefault="00927FCF" w:rsidP="00927FCF">
      <w:pPr>
        <w:pStyle w:val="KeinLeerraum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Information über Ordnungs-und Regeländerungen</w:t>
      </w:r>
      <w:r w:rsidR="006C53E8">
        <w:rPr>
          <w:b/>
          <w:sz w:val="20"/>
        </w:rPr>
        <w:t xml:space="preserve"> der Rechts und Verfahrensordnung</w:t>
      </w:r>
    </w:p>
    <w:p w14:paraId="21D9B19A" w14:textId="77777777" w:rsidR="006C53E8" w:rsidRDefault="0025238A" w:rsidP="00927FCF">
      <w:pPr>
        <w:pStyle w:val="KeinLeerraum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 xml:space="preserve">Information und Fragen am </w:t>
      </w:r>
      <w:proofErr w:type="spellStart"/>
      <w:r>
        <w:rPr>
          <w:b/>
          <w:sz w:val="20"/>
        </w:rPr>
        <w:t>Schiedsrichteransetzer</w:t>
      </w:r>
      <w:proofErr w:type="spellEnd"/>
      <w:r>
        <w:rPr>
          <w:b/>
          <w:sz w:val="20"/>
        </w:rPr>
        <w:t xml:space="preserve"> R. Karge</w:t>
      </w:r>
    </w:p>
    <w:p w14:paraId="377F1492" w14:textId="77777777" w:rsidR="00927FCF" w:rsidRDefault="00927FCF" w:rsidP="00927FCF">
      <w:pPr>
        <w:pStyle w:val="KeinLeerraum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Spielebörse</w:t>
      </w:r>
    </w:p>
    <w:p w14:paraId="214504A6" w14:textId="77777777" w:rsidR="00927FCF" w:rsidRDefault="00927FCF" w:rsidP="00927FCF">
      <w:pPr>
        <w:pStyle w:val="KeinLeerraum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Allgemeines</w:t>
      </w:r>
    </w:p>
    <w:p w14:paraId="6FD02573" w14:textId="77777777" w:rsidR="00927FCF" w:rsidRDefault="00927FCF" w:rsidP="00927FCF">
      <w:pPr>
        <w:pStyle w:val="KeinLeerraum"/>
        <w:rPr>
          <w:b/>
          <w:sz w:val="20"/>
        </w:rPr>
      </w:pPr>
    </w:p>
    <w:p w14:paraId="1F39A21E" w14:textId="77777777" w:rsidR="00927FCF" w:rsidRDefault="00927FCF" w:rsidP="00927FCF">
      <w:pPr>
        <w:pStyle w:val="KeinLeerraum"/>
        <w:rPr>
          <w:b/>
          <w:sz w:val="20"/>
        </w:rPr>
      </w:pPr>
    </w:p>
    <w:p w14:paraId="010D1DC3" w14:textId="77777777" w:rsidR="00927FCF" w:rsidRDefault="00927FCF" w:rsidP="00927FCF">
      <w:pPr>
        <w:pStyle w:val="KeinLeerraum"/>
        <w:rPr>
          <w:b/>
          <w:sz w:val="20"/>
        </w:rPr>
      </w:pPr>
      <w:r>
        <w:rPr>
          <w:b/>
          <w:sz w:val="20"/>
        </w:rPr>
        <w:t>P.S. Das ist eine Pflichtveranstaltung und wird bei Nichterscheinen sanktioniert.</w:t>
      </w:r>
    </w:p>
    <w:p w14:paraId="6F3B728A" w14:textId="77777777" w:rsidR="00DD3AA0" w:rsidRDefault="00DD3AA0" w:rsidP="008B7A08">
      <w:pPr>
        <w:pStyle w:val="KeinLeerraum"/>
        <w:rPr>
          <w:b/>
          <w:sz w:val="20"/>
        </w:rPr>
      </w:pPr>
      <w:r>
        <w:rPr>
          <w:b/>
          <w:sz w:val="20"/>
        </w:rPr>
        <w:t xml:space="preserve">            </w:t>
      </w:r>
    </w:p>
    <w:p w14:paraId="56A61AE2" w14:textId="77777777" w:rsidR="00DD3AA0" w:rsidRDefault="00DD3AA0" w:rsidP="008B7A08">
      <w:pPr>
        <w:pStyle w:val="KeinLeerraum"/>
        <w:rPr>
          <w:b/>
          <w:sz w:val="20"/>
        </w:rPr>
      </w:pPr>
    </w:p>
    <w:p w14:paraId="3D623422" w14:textId="77777777" w:rsidR="00CE59F1" w:rsidRDefault="00A81177" w:rsidP="008B7A08">
      <w:pPr>
        <w:pStyle w:val="KeinLeerraum"/>
        <w:rPr>
          <w:i/>
          <w:sz w:val="20"/>
        </w:rPr>
      </w:pPr>
      <w:r w:rsidRPr="00A81177">
        <w:rPr>
          <w:i/>
          <w:sz w:val="20"/>
        </w:rPr>
        <w:t xml:space="preserve"> </w:t>
      </w:r>
    </w:p>
    <w:p w14:paraId="7B76C2A2" w14:textId="77777777" w:rsidR="00EB3D5A" w:rsidRPr="00927FCF" w:rsidRDefault="00EB3D5A" w:rsidP="008B7A08">
      <w:pPr>
        <w:pStyle w:val="KeinLeerraum"/>
        <w:rPr>
          <w:i/>
          <w:sz w:val="20"/>
        </w:rPr>
      </w:pPr>
    </w:p>
    <w:p w14:paraId="1615A93B" w14:textId="77777777" w:rsidR="00EB3D5A" w:rsidRDefault="00EB3D5A" w:rsidP="008B7A08">
      <w:pPr>
        <w:pStyle w:val="KeinLeerraum"/>
        <w:rPr>
          <w:sz w:val="20"/>
        </w:rPr>
      </w:pPr>
    </w:p>
    <w:p w14:paraId="5809F0F5" w14:textId="77777777" w:rsidR="00CE59F1" w:rsidRPr="00CE59F1" w:rsidRDefault="00CE59F1" w:rsidP="008B7A08">
      <w:pPr>
        <w:pStyle w:val="KeinLeerraum"/>
        <w:rPr>
          <w:sz w:val="20"/>
        </w:rPr>
      </w:pPr>
      <w:r w:rsidRPr="00CE59F1">
        <w:rPr>
          <w:sz w:val="20"/>
        </w:rPr>
        <w:t>Mit sportlichen Grüßen</w:t>
      </w:r>
    </w:p>
    <w:p w14:paraId="106DCD82" w14:textId="77777777" w:rsidR="00A81177" w:rsidRPr="00A81177" w:rsidRDefault="0030203D" w:rsidP="0008523C">
      <w:pPr>
        <w:pStyle w:val="KeinLeerraum"/>
        <w:rPr>
          <w:i/>
          <w:sz w:val="20"/>
        </w:rPr>
      </w:pPr>
      <w:r>
        <w:rPr>
          <w:i/>
          <w:sz w:val="20"/>
        </w:rPr>
        <w:t>Dirk Jahn</w:t>
      </w:r>
    </w:p>
    <w:p w14:paraId="5F71BA48" w14:textId="77777777" w:rsidR="00A81177" w:rsidRPr="00A81177" w:rsidRDefault="00B1143C" w:rsidP="0008523C">
      <w:pPr>
        <w:pStyle w:val="KeinLeerraum"/>
        <w:rPr>
          <w:i/>
          <w:sz w:val="20"/>
        </w:rPr>
      </w:pPr>
      <w:r>
        <w:rPr>
          <w:i/>
          <w:sz w:val="20"/>
        </w:rPr>
        <w:t>Staffelleiter KL</w:t>
      </w:r>
      <w:r w:rsidR="00774937">
        <w:rPr>
          <w:i/>
          <w:sz w:val="20"/>
        </w:rPr>
        <w:t>N</w:t>
      </w:r>
    </w:p>
    <w:p w14:paraId="290455FE" w14:textId="77777777" w:rsidR="00047E41" w:rsidRPr="00CE59F1" w:rsidRDefault="00A81177" w:rsidP="0008523C">
      <w:pPr>
        <w:pStyle w:val="KeinLeerraum"/>
        <w:rPr>
          <w:sz w:val="20"/>
        </w:rPr>
      </w:pPr>
      <w:r w:rsidRPr="00A81177">
        <w:rPr>
          <w:i/>
          <w:sz w:val="20"/>
        </w:rPr>
        <w:t>FK Ostbrandenburg</w:t>
      </w:r>
      <w:r>
        <w:rPr>
          <w:sz w:val="20"/>
        </w:rPr>
        <w:t xml:space="preserve"> </w:t>
      </w:r>
      <w:r w:rsidR="00047E41" w:rsidRPr="00CE59F1">
        <w:rPr>
          <w:sz w:val="20"/>
        </w:rPr>
        <w:tab/>
      </w:r>
    </w:p>
    <w:sectPr w:rsidR="00047E41" w:rsidRPr="00CE59F1" w:rsidSect="00B55D53">
      <w:headerReference w:type="default" r:id="rId10"/>
      <w:footerReference w:type="default" r:id="rId11"/>
      <w:pgSz w:w="11906" w:h="16838"/>
      <w:pgMar w:top="1985" w:right="567" w:bottom="1134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D765E" w14:textId="77777777" w:rsidR="00DF2BE2" w:rsidRDefault="00DF2BE2" w:rsidP="00450873">
      <w:pPr>
        <w:spacing w:after="0" w:line="240" w:lineRule="auto"/>
      </w:pPr>
      <w:r>
        <w:separator/>
      </w:r>
    </w:p>
  </w:endnote>
  <w:endnote w:type="continuationSeparator" w:id="0">
    <w:p w14:paraId="364E8863" w14:textId="77777777" w:rsidR="00DF2BE2" w:rsidRDefault="00DF2BE2" w:rsidP="004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7831" w14:textId="77777777" w:rsidR="00CA6981" w:rsidRPr="00CA6981" w:rsidRDefault="00E62920" w:rsidP="00CA6981">
    <w:pPr>
      <w:pStyle w:val="Fuzeile"/>
      <w:tabs>
        <w:tab w:val="clear" w:pos="4536"/>
        <w:tab w:val="clear" w:pos="9072"/>
      </w:tabs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C8150" wp14:editId="1469B3FB">
              <wp:simplePos x="0" y="0"/>
              <wp:positionH relativeFrom="column">
                <wp:posOffset>-812800</wp:posOffset>
              </wp:positionH>
              <wp:positionV relativeFrom="paragraph">
                <wp:posOffset>-177165</wp:posOffset>
              </wp:positionV>
              <wp:extent cx="7418070" cy="0"/>
              <wp:effectExtent l="11430" t="9525" r="952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80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9E0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4pt;margin-top:-13.95pt;width:58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a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0OezdMH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"/>
          </w:pict>
        </mc:Fallback>
      </mc:AlternateContent>
    </w:r>
    <w:r w:rsidR="00CA6981" w:rsidRPr="00CA6981">
      <w:rPr>
        <w:b/>
        <w:sz w:val="16"/>
      </w:rPr>
      <w:t>Postanschrift:</w:t>
    </w:r>
    <w:r w:rsidR="00CA6981" w:rsidRPr="00CA6981">
      <w:rPr>
        <w:b/>
        <w:sz w:val="16"/>
      </w:rPr>
      <w:tab/>
    </w:r>
    <w:r w:rsidR="00CA6981" w:rsidRPr="00CA6981">
      <w:rPr>
        <w:b/>
        <w:sz w:val="16"/>
      </w:rPr>
      <w:tab/>
    </w:r>
    <w:r w:rsidR="00CA6981" w:rsidRPr="00CA6981">
      <w:rPr>
        <w:b/>
        <w:sz w:val="16"/>
      </w:rPr>
      <w:tab/>
      <w:t>Bankverbindung:</w:t>
    </w:r>
    <w:r w:rsidR="00CA6981" w:rsidRPr="00CA6981">
      <w:rPr>
        <w:b/>
        <w:sz w:val="16"/>
      </w:rPr>
      <w:tab/>
    </w:r>
    <w:r w:rsidR="00CA6981" w:rsidRPr="00CA6981">
      <w:rPr>
        <w:b/>
        <w:sz w:val="16"/>
      </w:rPr>
      <w:tab/>
    </w:r>
    <w:r w:rsidR="00CA6981" w:rsidRPr="00CA6981">
      <w:rPr>
        <w:b/>
        <w:sz w:val="16"/>
      </w:rPr>
      <w:tab/>
    </w:r>
    <w:r w:rsidR="00CA6981" w:rsidRPr="00CA6981">
      <w:rPr>
        <w:b/>
        <w:sz w:val="16"/>
      </w:rPr>
      <w:tab/>
      <w:t>Steuernummer:</w:t>
    </w:r>
  </w:p>
  <w:p w14:paraId="01C3F5C7" w14:textId="77777777" w:rsidR="00CA6981" w:rsidRDefault="00A81177" w:rsidP="00CA6981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Robert Nitz</w:t>
    </w:r>
    <w:r w:rsidR="00CA6981">
      <w:rPr>
        <w:sz w:val="16"/>
      </w:rPr>
      <w:tab/>
    </w:r>
    <w:r w:rsidR="00CA6981">
      <w:rPr>
        <w:sz w:val="16"/>
      </w:rPr>
      <w:tab/>
    </w:r>
    <w:r w:rsidR="00CA6981">
      <w:rPr>
        <w:sz w:val="16"/>
      </w:rPr>
      <w:tab/>
      <w:t xml:space="preserve">Sparkasse </w:t>
    </w:r>
    <w:r w:rsidR="00EB3D5A">
      <w:rPr>
        <w:sz w:val="16"/>
      </w:rPr>
      <w:t>MOL</w:t>
    </w:r>
    <w:r w:rsidR="00EB3D5A">
      <w:rPr>
        <w:sz w:val="16"/>
      </w:rPr>
      <w:tab/>
    </w:r>
    <w:r w:rsidR="00CA6981">
      <w:rPr>
        <w:sz w:val="16"/>
      </w:rPr>
      <w:tab/>
    </w:r>
    <w:r w:rsidR="00CA6981">
      <w:rPr>
        <w:sz w:val="16"/>
      </w:rPr>
      <w:tab/>
    </w:r>
    <w:r w:rsidR="00CA6981">
      <w:rPr>
        <w:sz w:val="16"/>
      </w:rPr>
      <w:tab/>
      <w:t>056/140/04233</w:t>
    </w:r>
  </w:p>
  <w:p w14:paraId="55B87E13" w14:textId="77777777" w:rsidR="00CA6981" w:rsidRDefault="00A81177" w:rsidP="00CA6981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Birnenstraße 1</w:t>
    </w:r>
    <w:r>
      <w:rPr>
        <w:sz w:val="16"/>
      </w:rPr>
      <w:tab/>
    </w:r>
    <w:r w:rsidR="00CA6981">
      <w:rPr>
        <w:sz w:val="16"/>
      </w:rPr>
      <w:tab/>
    </w:r>
    <w:r w:rsidR="00CA6981">
      <w:rPr>
        <w:sz w:val="16"/>
      </w:rPr>
      <w:tab/>
      <w:t xml:space="preserve">IBAN: </w:t>
    </w:r>
    <w:r w:rsidR="00EB3D5A">
      <w:rPr>
        <w:sz w:val="16"/>
      </w:rPr>
      <w:t>DE30 1705 4040 0020 0695 61</w:t>
    </w:r>
  </w:p>
  <w:p w14:paraId="21C9943F" w14:textId="77777777" w:rsidR="00CA6981" w:rsidRPr="00CA6981" w:rsidRDefault="00A81177" w:rsidP="00CA6981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15306 Seelow</w:t>
    </w:r>
    <w:r>
      <w:rPr>
        <w:sz w:val="16"/>
      </w:rPr>
      <w:tab/>
    </w:r>
    <w:r w:rsidR="00CA6981">
      <w:rPr>
        <w:sz w:val="16"/>
      </w:rPr>
      <w:tab/>
    </w:r>
    <w:r w:rsidR="00CA6981">
      <w:rPr>
        <w:sz w:val="16"/>
      </w:rPr>
      <w:tab/>
      <w:t xml:space="preserve">BIC: </w:t>
    </w:r>
    <w:r w:rsidR="00EB3D5A">
      <w:rPr>
        <w:sz w:val="16"/>
      </w:rPr>
      <w:t>WELADED1MOL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32CF" w14:textId="77777777" w:rsidR="00DF2BE2" w:rsidRDefault="00DF2BE2" w:rsidP="00450873">
      <w:pPr>
        <w:spacing w:after="0" w:line="240" w:lineRule="auto"/>
      </w:pPr>
      <w:r>
        <w:separator/>
      </w:r>
    </w:p>
  </w:footnote>
  <w:footnote w:type="continuationSeparator" w:id="0">
    <w:p w14:paraId="57AB17DB" w14:textId="77777777" w:rsidR="00DF2BE2" w:rsidRDefault="00DF2BE2" w:rsidP="004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4B4A" w14:textId="77777777" w:rsidR="00047E41" w:rsidRPr="00047E41" w:rsidRDefault="00047E41" w:rsidP="00047E41">
    <w:pPr>
      <w:pStyle w:val="Kopfzeile"/>
      <w:jc w:val="center"/>
      <w:rPr>
        <w:color w:val="000000" w:themeColor="text1"/>
        <w:sz w:val="48"/>
      </w:rPr>
    </w:pPr>
    <w:r w:rsidRPr="00047E41">
      <w:rPr>
        <w:color w:val="000000" w:themeColor="text1"/>
        <w:sz w:val="48"/>
      </w:rPr>
      <w:t>Fußballkreis Ostbrandenburg</w:t>
    </w:r>
  </w:p>
  <w:p w14:paraId="23161653" w14:textId="77777777" w:rsidR="00047E41" w:rsidRPr="00047E41" w:rsidRDefault="00E62920" w:rsidP="00047E41">
    <w:pPr>
      <w:pStyle w:val="Kopfzeile"/>
      <w:jc w:val="center"/>
      <w:rPr>
        <w:color w:val="000000" w:themeColor="text1"/>
        <w:sz w:val="24"/>
      </w:rPr>
    </w:pPr>
    <w:r>
      <w:rPr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E2FE29" wp14:editId="013D427E">
              <wp:simplePos x="0" y="0"/>
              <wp:positionH relativeFrom="column">
                <wp:posOffset>-812800</wp:posOffset>
              </wp:positionH>
              <wp:positionV relativeFrom="paragraph">
                <wp:posOffset>320261</wp:posOffset>
              </wp:positionV>
              <wp:extent cx="7370445" cy="0"/>
              <wp:effectExtent l="0" t="0" r="2095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04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2DC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4pt;margin-top:25.2pt;width:580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"/>
          </w:pict>
        </mc:Fallback>
      </mc:AlternateContent>
    </w:r>
    <w:r w:rsidR="00047E41">
      <w:rPr>
        <w:color w:val="000000" w:themeColor="text1"/>
        <w:sz w:val="24"/>
      </w:rPr>
      <w:t>i</w:t>
    </w:r>
    <w:r w:rsidR="00047E41" w:rsidRPr="00047E41">
      <w:rPr>
        <w:color w:val="000000" w:themeColor="text1"/>
        <w:sz w:val="24"/>
      </w:rPr>
      <w:t>m Fußball-Landesverband Brandenburg e. 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18BE"/>
    <w:multiLevelType w:val="hybridMultilevel"/>
    <w:tmpl w:val="9FCC0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C2ADD"/>
    <w:multiLevelType w:val="hybridMultilevel"/>
    <w:tmpl w:val="10B2DD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750B9"/>
    <w:multiLevelType w:val="hybridMultilevel"/>
    <w:tmpl w:val="246E0C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616E1"/>
    <w:multiLevelType w:val="hybridMultilevel"/>
    <w:tmpl w:val="B022BD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140B"/>
    <w:multiLevelType w:val="hybridMultilevel"/>
    <w:tmpl w:val="35D0BC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41128">
    <w:abstractNumId w:val="4"/>
  </w:num>
  <w:num w:numId="2" w16cid:durableId="2070306129">
    <w:abstractNumId w:val="2"/>
  </w:num>
  <w:num w:numId="3" w16cid:durableId="2129617529">
    <w:abstractNumId w:val="1"/>
  </w:num>
  <w:num w:numId="4" w16cid:durableId="649940715">
    <w:abstractNumId w:val="3"/>
  </w:num>
  <w:num w:numId="5" w16cid:durableId="102178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27"/>
    <w:rsid w:val="0000045F"/>
    <w:rsid w:val="00023583"/>
    <w:rsid w:val="00041796"/>
    <w:rsid w:val="00047E41"/>
    <w:rsid w:val="0008523C"/>
    <w:rsid w:val="0009369E"/>
    <w:rsid w:val="000C390E"/>
    <w:rsid w:val="000C511E"/>
    <w:rsid w:val="00101F80"/>
    <w:rsid w:val="001469DD"/>
    <w:rsid w:val="00162150"/>
    <w:rsid w:val="00181022"/>
    <w:rsid w:val="001B2356"/>
    <w:rsid w:val="0025238A"/>
    <w:rsid w:val="002827D6"/>
    <w:rsid w:val="00296455"/>
    <w:rsid w:val="0030203D"/>
    <w:rsid w:val="00313968"/>
    <w:rsid w:val="00314B79"/>
    <w:rsid w:val="00327E33"/>
    <w:rsid w:val="003411A6"/>
    <w:rsid w:val="003A4566"/>
    <w:rsid w:val="003C34B4"/>
    <w:rsid w:val="003F071B"/>
    <w:rsid w:val="00450873"/>
    <w:rsid w:val="004F1AF7"/>
    <w:rsid w:val="005C410D"/>
    <w:rsid w:val="006708B7"/>
    <w:rsid w:val="006A529E"/>
    <w:rsid w:val="006C20AA"/>
    <w:rsid w:val="006C53E8"/>
    <w:rsid w:val="00774937"/>
    <w:rsid w:val="007768D6"/>
    <w:rsid w:val="007C7E99"/>
    <w:rsid w:val="008520E4"/>
    <w:rsid w:val="008B7A08"/>
    <w:rsid w:val="008C46C0"/>
    <w:rsid w:val="008E7679"/>
    <w:rsid w:val="00927FCF"/>
    <w:rsid w:val="009556EF"/>
    <w:rsid w:val="00A1233D"/>
    <w:rsid w:val="00A81177"/>
    <w:rsid w:val="00B057D5"/>
    <w:rsid w:val="00B1143C"/>
    <w:rsid w:val="00B1680E"/>
    <w:rsid w:val="00B55B58"/>
    <w:rsid w:val="00B55D53"/>
    <w:rsid w:val="00B90BC4"/>
    <w:rsid w:val="00BC7064"/>
    <w:rsid w:val="00C21EC6"/>
    <w:rsid w:val="00C23836"/>
    <w:rsid w:val="00C760B7"/>
    <w:rsid w:val="00CA6981"/>
    <w:rsid w:val="00CC4C0F"/>
    <w:rsid w:val="00CE59F1"/>
    <w:rsid w:val="00CF515B"/>
    <w:rsid w:val="00DD1F11"/>
    <w:rsid w:val="00DD3AA0"/>
    <w:rsid w:val="00DF2BE2"/>
    <w:rsid w:val="00E4130D"/>
    <w:rsid w:val="00E474AD"/>
    <w:rsid w:val="00E55A0E"/>
    <w:rsid w:val="00E62920"/>
    <w:rsid w:val="00EA24F2"/>
    <w:rsid w:val="00EB3D5A"/>
    <w:rsid w:val="00FC6927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69B36"/>
  <w15:docId w15:val="{C1DE6EB8-E8DF-465E-83BF-D8A67DF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0873"/>
  </w:style>
  <w:style w:type="paragraph" w:styleId="Fuzeile">
    <w:name w:val="footer"/>
    <w:basedOn w:val="Standard"/>
    <w:link w:val="FuzeileZchn"/>
    <w:uiPriority w:val="99"/>
    <w:unhideWhenUsed/>
    <w:rsid w:val="0045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087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873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047E41"/>
  </w:style>
  <w:style w:type="paragraph" w:styleId="KeinLeerraum">
    <w:name w:val="No Spacing"/>
    <w:uiPriority w:val="1"/>
    <w:qFormat/>
    <w:rsid w:val="00047E4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47E4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chiedsrichter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CEF0-F328-4144-A70B-D8350162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Manfred Hinze</cp:lastModifiedBy>
  <cp:revision>2</cp:revision>
  <cp:lastPrinted>2025-01-30T10:21:00Z</cp:lastPrinted>
  <dcterms:created xsi:type="dcterms:W3CDTF">2025-02-18T14:49:00Z</dcterms:created>
  <dcterms:modified xsi:type="dcterms:W3CDTF">2025-02-18T14:49:00Z</dcterms:modified>
</cp:coreProperties>
</file>